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  <w:rtl/>
        </w:rPr>
      </w:pPr>
      <w:r w:rsidRPr="008B3BB1">
        <w:rPr>
          <w:rFonts w:eastAsia="Calibri"/>
          <w:b/>
          <w:bCs/>
          <w:rtl/>
          <w:lang w:eastAsia="ar"/>
        </w:rPr>
        <w:t>ملاحظة:</w:t>
      </w:r>
    </w:p>
    <w:p w14:paraId="295E2A63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tl/>
          <w:lang w:eastAsia="ar"/>
        </w:rPr>
        <w:t xml:space="preserve">أُعدت المصفوفة </w:t>
      </w:r>
      <w:r w:rsidRPr="008B3BB1">
        <w:rPr>
          <w:rFonts w:cs="Arial"/>
          <w:rtl/>
          <w:lang w:eastAsia="ar"/>
        </w:rPr>
        <w:t>لغايات الاسترشاد</w:t>
      </w:r>
      <w:r w:rsidRPr="008B3BB1">
        <w:rPr>
          <w:rtl/>
          <w:lang w:eastAsia="ar"/>
        </w:rPr>
        <w:t xml:space="preserve"> وينبغي للجهة العامة </w:t>
      </w:r>
      <w:r w:rsidRPr="008B3BB1">
        <w:rPr>
          <w:rFonts w:cs="Arial"/>
          <w:rtl/>
          <w:lang w:eastAsia="ar"/>
        </w:rPr>
        <w:t>العمل على تطويرها</w:t>
      </w:r>
      <w:r w:rsidRPr="008B3BB1">
        <w:rPr>
          <w:rtl/>
          <w:lang w:eastAsia="ar"/>
        </w:rPr>
        <w:t xml:space="preserve"> لضمان </w:t>
      </w:r>
      <w:r w:rsidRPr="008B3BB1">
        <w:rPr>
          <w:rFonts w:cs="Arial"/>
          <w:rtl/>
          <w:lang w:eastAsia="ar"/>
        </w:rPr>
        <w:t>استيفاء المتطلبات الخاصة بالموقع</w:t>
      </w:r>
      <w:r w:rsidRPr="008B3BB1">
        <w:rPr>
          <w:rtl/>
          <w:lang w:eastAsia="ar"/>
        </w:rPr>
        <w:t xml:space="preserve"> على </w:t>
      </w:r>
      <w:r w:rsidRPr="008B3BB1">
        <w:rPr>
          <w:rFonts w:cs="Arial"/>
          <w:rtl/>
          <w:lang w:eastAsia="ar"/>
        </w:rPr>
        <w:t xml:space="preserve">مستوى الأنظمة والكفاءات. </w:t>
      </w:r>
    </w:p>
    <w:p w14:paraId="6578C544" w14:textId="77777777" w:rsidR="008B3BB1" w:rsidRPr="008B3BB1" w:rsidRDefault="008B3BB1" w:rsidP="008B3BB1">
      <w:pPr>
        <w:bidi/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Fonts w:cs="Arial"/>
          <w:rtl/>
          <w:lang w:eastAsia="ar"/>
        </w:rPr>
        <w:t>تقع على عاتق كل جهة عامة مسؤولية تحديد مدى أهمية الأصول</w:t>
      </w:r>
      <w:r w:rsidRPr="008B3BB1">
        <w:rPr>
          <w:rtl/>
          <w:lang w:eastAsia="ar"/>
        </w:rPr>
        <w:t xml:space="preserve"> والامتثال</w:t>
      </w:r>
      <w:r w:rsidRPr="008B3BB1">
        <w:rPr>
          <w:rFonts w:cs="Arial"/>
          <w:rtl/>
          <w:lang w:eastAsia="ar"/>
        </w:rPr>
        <w:t xml:space="preserve"> للمعايير. </w:t>
      </w:r>
    </w:p>
    <w:p w14:paraId="30BE1875" w14:textId="77777777" w:rsidR="008B3BB1" w:rsidRPr="008B3BB1" w:rsidRDefault="008B3BB1" w:rsidP="008B3BB1">
      <w:pPr>
        <w:bidi/>
      </w:pPr>
    </w:p>
    <w:tbl>
      <w:tblPr>
        <w:tblStyle w:val="TableGrid"/>
        <w:bidiVisual/>
        <w:tblW w:w="21914" w:type="dxa"/>
        <w:tblLayout w:type="fixed"/>
        <w:tblLook w:val="04A0" w:firstRow="1" w:lastRow="0" w:firstColumn="1" w:lastColumn="0" w:noHBand="0" w:noVBand="1"/>
      </w:tblPr>
      <w:tblGrid>
        <w:gridCol w:w="2213"/>
        <w:gridCol w:w="2700"/>
        <w:gridCol w:w="2557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فئة معدات النظام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امتثالًا لـ: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</w:t>
            </w:r>
          </w:p>
        </w:tc>
      </w:tr>
      <w:tr w:rsidR="008B3BB1" w:rsidRPr="008B3BB1" w14:paraId="4030458F" w14:textId="77777777" w:rsidTr="00C6482B">
        <w:trPr>
          <w:trHeight w:val="259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أنظمة الهندسة الميكانيكية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حرجة (مهمة)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معايير فنية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 بحسب الموقع</w:t>
            </w:r>
          </w:p>
        </w:tc>
      </w:tr>
      <w:tr w:rsidR="008B3BB1" w:rsidRPr="008B3BB1" w14:paraId="56AC5C9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المياه المبردة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برج التبريد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التحكم الآلي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DEBB38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6F065201" w:rsidR="008B3BB1" w:rsidRPr="008B3BB1" w:rsidRDefault="008B3BB1" w:rsidP="00A220F7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A220F7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الاستشعار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6BEF90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غلاية البخار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الكربون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8119BE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علبة المرشح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17B53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الترشيح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إزالة عُسر الماء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D705A4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الرمادية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حاويات الضغط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5319FC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محطة معالجة مياه الصرف الصحي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منافيخ الهواء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1204E1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السباكة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 xml:space="preserve">الإمداد بمياه الشرب الباردة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خلّاط الماء البارد والساخن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74B6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الإمداد بالمياه الساخنة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36CC85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فتحات التصريف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عدّادات المياه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A79FC7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سخانات المياه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العزل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C94D6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جميع أنواع المضخات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الصمّامات الفَرَاشِيّة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F9E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140F427B" w:rsidR="008B3BB1" w:rsidRPr="008B3BB1" w:rsidRDefault="00C6482B" w:rsidP="008B3BB1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نظام سلامة الحياة (خدمات</w:t>
            </w:r>
            <w:r w:rsidR="008B3BB1" w:rsidRPr="008B3BB1">
              <w:rPr>
                <w:rFonts w:cs="Arial"/>
                <w:sz w:val="18"/>
                <w:szCs w:val="18"/>
                <w:rtl/>
                <w:lang w:eastAsia="ar"/>
              </w:rPr>
              <w:t>/ صيانة)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نظام إطفاء الحريق بالغاز 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200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بكرات الخراطيم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A16A13E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جهاز الإنذار من الحرائق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2474B2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طفايات الحريق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المراوح والمخمدات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59DA3D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المرشّات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لافتات الخروج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8B413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الإنارة في حالات الطوارئ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الاتصال اليدوي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AAEE1B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التدفئة والتهوية والتكييف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التدفئة والتبريد المركزي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التمدد المباشر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EED1C9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توزيع الهواء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تدفق سائل التبريد المتغير (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VRF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988B90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نظام التمدد المباشر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حجم الهواء المتغير</w:t>
            </w:r>
          </w:p>
          <w:p w14:paraId="21A81F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CE2C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وحدة التكييف المنفصلة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الحجم الثابت لتدفق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14CFA9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الوحدات المدمجة بالسقف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7A00CC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مناولة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DDBF79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ملف المروحة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8EF7F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المضخة الحرارية الهجينة</w:t>
            </w:r>
          </w:p>
          <w:p w14:paraId="526C32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52F5E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التهوية الموضعية لشفاط العادم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2A6176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التحكم بالمولّد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خزان الديزل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D491B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الاحتراق الداخلي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الهواء والوقود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88A8AC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بدء التشغيل (مفتاح التشغيل)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FF8FF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 التيار المتناوب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التحكم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E26C8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المبرّدات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6DE705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ضاغط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المبخّرات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وحدة الضغط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EF26F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المُكثّفات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6548D2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مواد التبريد (المبرّدات)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590B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الاسترجاع الحراري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التفافية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3BB339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التحكم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56B3F8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التوزيع المائية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>
            <w:pPr>
              <w:bidi/>
            </w:pPr>
          </w:p>
        </w:tc>
      </w:tr>
    </w:tbl>
    <w:p w14:paraId="1E703BE4" w14:textId="3D35CD85" w:rsidR="008B3BB1" w:rsidRDefault="008B3BB1" w:rsidP="008B3BB1">
      <w:pPr>
        <w:tabs>
          <w:tab w:val="left" w:pos="1570"/>
        </w:tabs>
        <w:bidi/>
      </w:pPr>
    </w:p>
    <w:p w14:paraId="653DE5DF" w14:textId="77777777" w:rsidR="008B3BB1" w:rsidRPr="008B3BB1" w:rsidRDefault="008B3BB1" w:rsidP="008B3BB1">
      <w:pPr>
        <w:bidi/>
      </w:pPr>
    </w:p>
    <w:p w14:paraId="6797F182" w14:textId="77777777" w:rsidR="008B3BB1" w:rsidRPr="008B3BB1" w:rsidRDefault="008B3BB1" w:rsidP="008B3BB1">
      <w:pPr>
        <w:bidi/>
      </w:pPr>
    </w:p>
    <w:p w14:paraId="4F0CCCBC" w14:textId="77777777" w:rsidR="008B3BB1" w:rsidRPr="008B3BB1" w:rsidRDefault="008B3BB1" w:rsidP="008B3BB1">
      <w:pPr>
        <w:bidi/>
      </w:pPr>
    </w:p>
    <w:p w14:paraId="4720CEEA" w14:textId="77777777" w:rsidR="008B3BB1" w:rsidRPr="008B3BB1" w:rsidRDefault="008B3BB1" w:rsidP="008B3BB1">
      <w:pPr>
        <w:bidi/>
      </w:pPr>
    </w:p>
    <w:p w14:paraId="541A4726" w14:textId="50AEB72E" w:rsidR="008B3BB1" w:rsidRDefault="008B3BB1" w:rsidP="008B3BB1">
      <w:pPr>
        <w:bidi/>
      </w:pPr>
    </w:p>
    <w:p w14:paraId="2C13A681" w14:textId="5559823F" w:rsidR="00B074D7" w:rsidRPr="00321B20" w:rsidRDefault="008B3BB1" w:rsidP="008B3BB1">
      <w:pPr>
        <w:tabs>
          <w:tab w:val="left" w:pos="2860"/>
        </w:tabs>
        <w:bidi/>
      </w:pPr>
      <w:r>
        <w:rPr>
          <w:rtl/>
          <w:lang w:eastAsia="ar"/>
        </w:rP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C005" w14:textId="77777777" w:rsidR="00B344D6" w:rsidRDefault="00B344D6">
      <w:r>
        <w:separator/>
      </w:r>
    </w:p>
    <w:p w14:paraId="76F6371C" w14:textId="77777777" w:rsidR="00B344D6" w:rsidRDefault="00B344D6"/>
  </w:endnote>
  <w:endnote w:type="continuationSeparator" w:id="0">
    <w:p w14:paraId="34FD4A43" w14:textId="77777777" w:rsidR="00B344D6" w:rsidRDefault="00B344D6">
      <w:r>
        <w:continuationSeparator/>
      </w:r>
    </w:p>
    <w:p w14:paraId="7416AE46" w14:textId="77777777" w:rsidR="00B344D6" w:rsidRDefault="00B34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5706AB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                 </w:t>
    </w:r>
  </w:p>
  <w:p w14:paraId="28AE2210" w14:textId="30D457A8" w:rsidR="009210BF" w:rsidRDefault="00B344D6" w:rsidP="00A338D7">
    <w:pPr>
      <w:pStyle w:val="Footer"/>
      <w:tabs>
        <w:tab w:val="clear" w:pos="4320"/>
        <w:tab w:val="clear" w:pos="8640"/>
        <w:tab w:val="center" w:pos="4770"/>
      </w:tabs>
      <w:bidi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6482B">
          <w:rPr>
            <w:sz w:val="16"/>
            <w:szCs w:val="16"/>
          </w:rPr>
          <w:t>EOM-ZM0-TP-00002</w:t>
        </w:r>
        <w:r w:rsidR="00A338D7">
          <w:rPr>
            <w:sz w:val="16"/>
            <w:szCs w:val="16"/>
          </w:rPr>
          <w:t>8</w:t>
        </w:r>
        <w:r w:rsidR="00D74FE9">
          <w:rPr>
            <w:sz w:val="16"/>
            <w:szCs w:val="16"/>
          </w:rPr>
          <w:t>-AR</w:t>
        </w:r>
        <w:r w:rsidR="00C6482B">
          <w:rPr>
            <w:sz w:val="16"/>
            <w:szCs w:val="16"/>
          </w:rPr>
          <w:t xml:space="preserve"> Rev 00</w:t>
        </w:r>
        <w:r w:rsidR="00D74FE9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الصفحة 1 من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1FF3" w14:textId="77777777" w:rsidR="00B344D6" w:rsidRDefault="00B344D6">
      <w:r>
        <w:separator/>
      </w:r>
    </w:p>
    <w:p w14:paraId="42CE761C" w14:textId="77777777" w:rsidR="00B344D6" w:rsidRDefault="00B344D6"/>
  </w:footnote>
  <w:footnote w:type="continuationSeparator" w:id="0">
    <w:p w14:paraId="60AFE43F" w14:textId="77777777" w:rsidR="00B344D6" w:rsidRDefault="00B344D6">
      <w:r>
        <w:continuationSeparator/>
      </w:r>
    </w:p>
    <w:p w14:paraId="56D43128" w14:textId="77777777" w:rsidR="00B344D6" w:rsidRDefault="00B34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5EF1B081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3953" w:type="dxa"/>
          <w:vAlign w:val="center"/>
        </w:tcPr>
        <w:p w14:paraId="361EC67C" w14:textId="62C03A61" w:rsidR="009210BF" w:rsidRPr="006A25F8" w:rsidRDefault="00887A5B" w:rsidP="00A338D7">
          <w:pPr>
            <w:pStyle w:val="CPDocTitle"/>
            <w:bidi/>
            <w:ind w:right="-3652"/>
            <w:rPr>
              <w:kern w:val="32"/>
              <w:sz w:val="24"/>
              <w:szCs w:val="24"/>
              <w:lang w:val="en-GB"/>
            </w:rPr>
          </w:pPr>
          <w:r w:rsidRPr="00887A5B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بمصفوفة تحديد نوع مهام الصيانة الوقائية المخطط لها المطلوبة للأنظمة الميكانيكية في </w:t>
          </w:r>
          <w:r w:rsidR="00A338D7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  <w:r w:rsidRPr="00887A5B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038C9141" w:rsidR="009210BF" w:rsidRPr="00AC1B11" w:rsidRDefault="00D521DA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2A332D" wp14:editId="42AD2150">
          <wp:simplePos x="0" y="0"/>
          <wp:positionH relativeFrom="margin">
            <wp:align>left</wp:align>
          </wp:positionH>
          <wp:positionV relativeFrom="paragraph">
            <wp:posOffset>-661035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1DA9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625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0F7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D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4D6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482B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250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1DA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FE9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B87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4A9AC-5175-417C-B474-647B9A141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51B893-EC4C-4567-95B1-952F33EBE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EOM-ZM0-TP-000028-AR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2021-04-13T10:21:00Z</dcterms:created>
  <dcterms:modified xsi:type="dcterms:W3CDTF">2021-12-22T07:18:00Z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